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3BA3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156755C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国内部分重点高校名单</w:t>
      </w:r>
    </w:p>
    <w:p w14:paraId="19B0A28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p w14:paraId="54F4910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北京大学、中国人民大学、清华大学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北京交通大学、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北京工业大学、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北京航空航天大学、北京理工大学、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北京科技大学、北京化工大学、北京邮电大学、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中国农业大学、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北京林业大学、北京协和医学院、北京中医药大学、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北京师范大学、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首都师范大学、北京外国语大学、中国传媒大学、中央财经大学、对外经济贸易大学、外交学院、中国人民公安大学、北京体育大学、中央音乐学院、中国音乐学院、中央美术学院、中央戏剧学院、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中央民族大学、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中国政法大学、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南开大学、天津大学、天津工业大学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、</w:t>
      </w:r>
    </w:p>
    <w:p w14:paraId="252198C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天津医科大学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天津中医药大学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、华北电力大学、河北工业大学、山西大学、太原理工大学、内蒙古大学、辽宁大学、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大连理工大学、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东北大学、大连海事大学、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吉林大学、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延边大学、东北师范大学、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哈尔滨工业大学、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哈尔滨工程大学、东北农业大学、东北林业大学、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复旦大学、同济大学、上海交通大学、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华东理工大学、东华大学、上海海洋大学、上海中医药大学、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华东师范大学、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上海外国语大学、上海财经大学、上海体育学院、上海音乐学院、上海大学、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南京大学、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苏州大学、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东南大学、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南京航空航天大学、南京理工大学、中国矿业大学、南京邮电大学、河海大学、江南大学、南京林业大学、南京信息工程大学、南京农业大学、南京医科大学、南京中医药大学、中国药科大学、南京师范大学、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浙江大学、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中国美术学院、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安徽大学、中国科学技术大学、合肥工业大学、厦门大学、福州大学、南昌大学、山东大学、中国海洋大学、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中国石油大学（华东）、郑州大学、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河南大学、武汉大学、华中科技大学、中国地质大学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（武汉）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、武汉理工大学、华中农业大学、华中师范大学、中南财经政法大学、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湘潭大学、湖南大学、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中南大学、湖南师范大学、中山大学、暨南大学、华南理工大学、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华南农业大学、广州医科大学、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广州中医药大学、华南师范大学、海南大学、广西大学、四川大学、重庆大学、西南交通大学、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电子科技大学、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西南石油大学、成都理工大学、四川农业大学、成都中医药大学、西南大学、西南财经大学、贵州大学、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云南大学、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西藏大学、西北大学、西安交通大学、西北工业大学、西安电子科技大学、长安大学、西北农林科技大学、陕西师范大学、兰州大学、青海大学、宁夏大学、新疆大学、石河子大学、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中国矿业大学（北京）、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中国石油大学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（北京）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中国地质大学（北京）、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宁波大学、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南方科技大学、上海科技大学、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中国科学院大学、国防科技大学、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海军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军医大学、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空军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军医大学</w:t>
      </w:r>
    </w:p>
    <w:p w14:paraId="13AC586A">
      <w:pPr>
        <w:pStyle w:val="8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p w14:paraId="16DCE868">
      <w:pPr>
        <w:pStyle w:val="8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p w14:paraId="1CAF2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p w14:paraId="07691033">
      <w:pPr>
        <w:pStyle w:val="8"/>
        <w:ind w:left="0" w:leftChars="0" w:firstLine="0" w:firstLineChars="0"/>
        <w:jc w:val="both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BC8D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BA8D70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BA8D70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MzFlODVmYTlmMzg0YTUxNWJhYTJkYjZlM2E0NGIifQ=="/>
  </w:docVars>
  <w:rsids>
    <w:rsidRoot w:val="2D1C208F"/>
    <w:rsid w:val="00FD395F"/>
    <w:rsid w:val="01585EDC"/>
    <w:rsid w:val="019F4F92"/>
    <w:rsid w:val="02910A76"/>
    <w:rsid w:val="03DF7458"/>
    <w:rsid w:val="04BF5BE2"/>
    <w:rsid w:val="0603288F"/>
    <w:rsid w:val="07FF19A2"/>
    <w:rsid w:val="0803291E"/>
    <w:rsid w:val="084A05C5"/>
    <w:rsid w:val="091631B6"/>
    <w:rsid w:val="0A0A39C1"/>
    <w:rsid w:val="0ACC7E6F"/>
    <w:rsid w:val="0AEFCA60"/>
    <w:rsid w:val="0B203729"/>
    <w:rsid w:val="0B516786"/>
    <w:rsid w:val="0B8045B9"/>
    <w:rsid w:val="0BD1DEDC"/>
    <w:rsid w:val="0C3D28CB"/>
    <w:rsid w:val="0C5171C1"/>
    <w:rsid w:val="0C530FCC"/>
    <w:rsid w:val="0C704222"/>
    <w:rsid w:val="0CB67BD9"/>
    <w:rsid w:val="0CFC6818"/>
    <w:rsid w:val="0D221CF8"/>
    <w:rsid w:val="0D379DE8"/>
    <w:rsid w:val="0DE60EB4"/>
    <w:rsid w:val="0E5A4CE5"/>
    <w:rsid w:val="0E5C186D"/>
    <w:rsid w:val="0EDE4328"/>
    <w:rsid w:val="0EF75203"/>
    <w:rsid w:val="0F6E55F0"/>
    <w:rsid w:val="0F7F7C5D"/>
    <w:rsid w:val="107926BC"/>
    <w:rsid w:val="136D601C"/>
    <w:rsid w:val="13763A9E"/>
    <w:rsid w:val="13D770ED"/>
    <w:rsid w:val="14E17AF5"/>
    <w:rsid w:val="16770FDE"/>
    <w:rsid w:val="16814DC0"/>
    <w:rsid w:val="16DE78E5"/>
    <w:rsid w:val="16FBC079"/>
    <w:rsid w:val="176D0AB4"/>
    <w:rsid w:val="177C6EF2"/>
    <w:rsid w:val="17BD14D9"/>
    <w:rsid w:val="17E62F24"/>
    <w:rsid w:val="17EEA741"/>
    <w:rsid w:val="17F764E6"/>
    <w:rsid w:val="17FF39D3"/>
    <w:rsid w:val="18393D9D"/>
    <w:rsid w:val="18B76723"/>
    <w:rsid w:val="18FF1E97"/>
    <w:rsid w:val="197E1C63"/>
    <w:rsid w:val="19CD18B1"/>
    <w:rsid w:val="1A132129"/>
    <w:rsid w:val="1A372B06"/>
    <w:rsid w:val="1A7F796B"/>
    <w:rsid w:val="1AF93BE0"/>
    <w:rsid w:val="1BC27E9A"/>
    <w:rsid w:val="1BFF8893"/>
    <w:rsid w:val="1C557AF6"/>
    <w:rsid w:val="1D61427E"/>
    <w:rsid w:val="1D671665"/>
    <w:rsid w:val="1D92686D"/>
    <w:rsid w:val="1DF57611"/>
    <w:rsid w:val="1DFA2590"/>
    <w:rsid w:val="1E8FE3B2"/>
    <w:rsid w:val="1EB07173"/>
    <w:rsid w:val="1ECE5DFE"/>
    <w:rsid w:val="1F13188E"/>
    <w:rsid w:val="1F249A1E"/>
    <w:rsid w:val="1F3DF589"/>
    <w:rsid w:val="1F73B9C1"/>
    <w:rsid w:val="1F7F638B"/>
    <w:rsid w:val="1FAB374E"/>
    <w:rsid w:val="1FAB91A8"/>
    <w:rsid w:val="1FAFADE8"/>
    <w:rsid w:val="1FB9E4EC"/>
    <w:rsid w:val="1FBFF791"/>
    <w:rsid w:val="1FD31DBD"/>
    <w:rsid w:val="1FDE0546"/>
    <w:rsid w:val="1FEFB8D4"/>
    <w:rsid w:val="1FFEB5DC"/>
    <w:rsid w:val="1FFF1196"/>
    <w:rsid w:val="20A1760B"/>
    <w:rsid w:val="20CD1CD5"/>
    <w:rsid w:val="21E121EF"/>
    <w:rsid w:val="21E86190"/>
    <w:rsid w:val="22301B9C"/>
    <w:rsid w:val="2264160E"/>
    <w:rsid w:val="22E97FBF"/>
    <w:rsid w:val="23DD7B15"/>
    <w:rsid w:val="2410190A"/>
    <w:rsid w:val="25CDC82B"/>
    <w:rsid w:val="25DC5C3E"/>
    <w:rsid w:val="25F81868"/>
    <w:rsid w:val="275534BD"/>
    <w:rsid w:val="27577BC7"/>
    <w:rsid w:val="275E1AA6"/>
    <w:rsid w:val="27667E42"/>
    <w:rsid w:val="27A11BAA"/>
    <w:rsid w:val="27E72A18"/>
    <w:rsid w:val="27F0DCE8"/>
    <w:rsid w:val="27FFA081"/>
    <w:rsid w:val="28DC0F5D"/>
    <w:rsid w:val="292F341D"/>
    <w:rsid w:val="294A1C97"/>
    <w:rsid w:val="2977CFDF"/>
    <w:rsid w:val="2A4164AB"/>
    <w:rsid w:val="2B7B1E6E"/>
    <w:rsid w:val="2BFBB32E"/>
    <w:rsid w:val="2BFFC5A8"/>
    <w:rsid w:val="2C9A448C"/>
    <w:rsid w:val="2D1C208F"/>
    <w:rsid w:val="2D404245"/>
    <w:rsid w:val="2D750CF7"/>
    <w:rsid w:val="2D957CF2"/>
    <w:rsid w:val="2DCD19EB"/>
    <w:rsid w:val="2DDFC21F"/>
    <w:rsid w:val="2DEF1D1B"/>
    <w:rsid w:val="2DFDC4E4"/>
    <w:rsid w:val="2DFE98BD"/>
    <w:rsid w:val="2E9FFA36"/>
    <w:rsid w:val="2F266ADB"/>
    <w:rsid w:val="2F63A1C6"/>
    <w:rsid w:val="2F7B511D"/>
    <w:rsid w:val="2F8D0BA7"/>
    <w:rsid w:val="2FAFC283"/>
    <w:rsid w:val="2FB793F8"/>
    <w:rsid w:val="2FBB350B"/>
    <w:rsid w:val="2FBF95BA"/>
    <w:rsid w:val="2FCA2E4A"/>
    <w:rsid w:val="2FE25D17"/>
    <w:rsid w:val="2FEF3053"/>
    <w:rsid w:val="2FF9175A"/>
    <w:rsid w:val="2FFEF72F"/>
    <w:rsid w:val="2FFF83AB"/>
    <w:rsid w:val="307D1CCF"/>
    <w:rsid w:val="30D83437"/>
    <w:rsid w:val="31780724"/>
    <w:rsid w:val="32035BA3"/>
    <w:rsid w:val="32B83C96"/>
    <w:rsid w:val="33DFDFC6"/>
    <w:rsid w:val="33FFC7A5"/>
    <w:rsid w:val="343570D4"/>
    <w:rsid w:val="359A4137"/>
    <w:rsid w:val="35DE2A67"/>
    <w:rsid w:val="36932F15"/>
    <w:rsid w:val="36EF35E9"/>
    <w:rsid w:val="371F218B"/>
    <w:rsid w:val="373A74E7"/>
    <w:rsid w:val="373F5357"/>
    <w:rsid w:val="37B75F8E"/>
    <w:rsid w:val="37BDDB1B"/>
    <w:rsid w:val="37BE3C62"/>
    <w:rsid w:val="37D926EA"/>
    <w:rsid w:val="37EEAC22"/>
    <w:rsid w:val="37EF4694"/>
    <w:rsid w:val="37F76BAF"/>
    <w:rsid w:val="37F92A3D"/>
    <w:rsid w:val="37FDAB4B"/>
    <w:rsid w:val="37FED486"/>
    <w:rsid w:val="385F0B71"/>
    <w:rsid w:val="385F8FC4"/>
    <w:rsid w:val="38BFE29F"/>
    <w:rsid w:val="38EB2AB2"/>
    <w:rsid w:val="38F70047"/>
    <w:rsid w:val="39F75DD2"/>
    <w:rsid w:val="39FD946A"/>
    <w:rsid w:val="3A3F862E"/>
    <w:rsid w:val="3A5776B1"/>
    <w:rsid w:val="3A6173B8"/>
    <w:rsid w:val="3A770BF5"/>
    <w:rsid w:val="3AB9FF8C"/>
    <w:rsid w:val="3AE26BC5"/>
    <w:rsid w:val="3B114D6A"/>
    <w:rsid w:val="3B6F58E2"/>
    <w:rsid w:val="3B77673A"/>
    <w:rsid w:val="3B9F07FF"/>
    <w:rsid w:val="3BB7DBBA"/>
    <w:rsid w:val="3BBA467D"/>
    <w:rsid w:val="3BEFFF47"/>
    <w:rsid w:val="3BF2B285"/>
    <w:rsid w:val="3BF36ADA"/>
    <w:rsid w:val="3BF37265"/>
    <w:rsid w:val="3BF7D8AE"/>
    <w:rsid w:val="3BFB0927"/>
    <w:rsid w:val="3BFB3180"/>
    <w:rsid w:val="3BFF859C"/>
    <w:rsid w:val="3CF30143"/>
    <w:rsid w:val="3D23033B"/>
    <w:rsid w:val="3D3F6A9E"/>
    <w:rsid w:val="3DBF59BC"/>
    <w:rsid w:val="3DC2D771"/>
    <w:rsid w:val="3DD7C551"/>
    <w:rsid w:val="3DDC89DB"/>
    <w:rsid w:val="3DEC168D"/>
    <w:rsid w:val="3DEFB8B2"/>
    <w:rsid w:val="3DF0B872"/>
    <w:rsid w:val="3DFB21AA"/>
    <w:rsid w:val="3DFF29B6"/>
    <w:rsid w:val="3DFF45B6"/>
    <w:rsid w:val="3DFFF76F"/>
    <w:rsid w:val="3E5509B6"/>
    <w:rsid w:val="3E8B1F48"/>
    <w:rsid w:val="3EB95421"/>
    <w:rsid w:val="3ED4AC17"/>
    <w:rsid w:val="3EED1C20"/>
    <w:rsid w:val="3EF1FDBF"/>
    <w:rsid w:val="3EF7865F"/>
    <w:rsid w:val="3EFAAB26"/>
    <w:rsid w:val="3EFD339B"/>
    <w:rsid w:val="3EFFB8F1"/>
    <w:rsid w:val="3F3E6600"/>
    <w:rsid w:val="3F4D7BBC"/>
    <w:rsid w:val="3F69307E"/>
    <w:rsid w:val="3F786B88"/>
    <w:rsid w:val="3F7E9699"/>
    <w:rsid w:val="3FBD8495"/>
    <w:rsid w:val="3FBFDD7B"/>
    <w:rsid w:val="3FD2B7E1"/>
    <w:rsid w:val="3FD9A9E1"/>
    <w:rsid w:val="3FE199AC"/>
    <w:rsid w:val="3FEB167C"/>
    <w:rsid w:val="3FFA83A0"/>
    <w:rsid w:val="3FFE493B"/>
    <w:rsid w:val="3FFF6D30"/>
    <w:rsid w:val="3FFF8347"/>
    <w:rsid w:val="4287630C"/>
    <w:rsid w:val="42FF3A10"/>
    <w:rsid w:val="445F0B7A"/>
    <w:rsid w:val="44BE7EDB"/>
    <w:rsid w:val="455871D6"/>
    <w:rsid w:val="45B66013"/>
    <w:rsid w:val="45E1628A"/>
    <w:rsid w:val="464888DD"/>
    <w:rsid w:val="46BB199D"/>
    <w:rsid w:val="46DE65DB"/>
    <w:rsid w:val="46ED04E7"/>
    <w:rsid w:val="470245AB"/>
    <w:rsid w:val="47932B20"/>
    <w:rsid w:val="47FE7584"/>
    <w:rsid w:val="47FFC548"/>
    <w:rsid w:val="48244D31"/>
    <w:rsid w:val="48286FF5"/>
    <w:rsid w:val="488B5511"/>
    <w:rsid w:val="48D4A168"/>
    <w:rsid w:val="49450703"/>
    <w:rsid w:val="49CB1C01"/>
    <w:rsid w:val="4A4F0A16"/>
    <w:rsid w:val="4A55011A"/>
    <w:rsid w:val="4A9C34D0"/>
    <w:rsid w:val="4AAC1AA6"/>
    <w:rsid w:val="4AB907BE"/>
    <w:rsid w:val="4AD12181"/>
    <w:rsid w:val="4AE73415"/>
    <w:rsid w:val="4B3D36CB"/>
    <w:rsid w:val="4B77F7E9"/>
    <w:rsid w:val="4B79BB8D"/>
    <w:rsid w:val="4BDD325B"/>
    <w:rsid w:val="4BF7F93B"/>
    <w:rsid w:val="4BF917C6"/>
    <w:rsid w:val="4C3150DE"/>
    <w:rsid w:val="4CE94FDB"/>
    <w:rsid w:val="4D3E3E17"/>
    <w:rsid w:val="4D3FF823"/>
    <w:rsid w:val="4D67DAC1"/>
    <w:rsid w:val="4D7FAFC3"/>
    <w:rsid w:val="4D8E7A89"/>
    <w:rsid w:val="4DA80463"/>
    <w:rsid w:val="4E806C3D"/>
    <w:rsid w:val="4EDD0033"/>
    <w:rsid w:val="4FBF6311"/>
    <w:rsid w:val="4FF63D75"/>
    <w:rsid w:val="505B03F3"/>
    <w:rsid w:val="50EF37ED"/>
    <w:rsid w:val="51615432"/>
    <w:rsid w:val="51EE77A3"/>
    <w:rsid w:val="51F34A3C"/>
    <w:rsid w:val="527103B2"/>
    <w:rsid w:val="529B2B37"/>
    <w:rsid w:val="534C5147"/>
    <w:rsid w:val="53A41457"/>
    <w:rsid w:val="53DA7F7D"/>
    <w:rsid w:val="53EABAB1"/>
    <w:rsid w:val="53F01585"/>
    <w:rsid w:val="53FF7E42"/>
    <w:rsid w:val="53FFF042"/>
    <w:rsid w:val="557D91AC"/>
    <w:rsid w:val="55DB0278"/>
    <w:rsid w:val="55EEABF7"/>
    <w:rsid w:val="55EFF3B5"/>
    <w:rsid w:val="55FF9473"/>
    <w:rsid w:val="56CF10AC"/>
    <w:rsid w:val="56FD3098"/>
    <w:rsid w:val="57227322"/>
    <w:rsid w:val="573D8831"/>
    <w:rsid w:val="574471E8"/>
    <w:rsid w:val="57662CA5"/>
    <w:rsid w:val="577F1752"/>
    <w:rsid w:val="579F936B"/>
    <w:rsid w:val="57F77D77"/>
    <w:rsid w:val="57FAAA3F"/>
    <w:rsid w:val="57FB8CD1"/>
    <w:rsid w:val="57FCAFA5"/>
    <w:rsid w:val="58B07E59"/>
    <w:rsid w:val="58D5FFA7"/>
    <w:rsid w:val="5939C877"/>
    <w:rsid w:val="5A5E3A4D"/>
    <w:rsid w:val="5A7F223E"/>
    <w:rsid w:val="5A9905FB"/>
    <w:rsid w:val="5AF99EC1"/>
    <w:rsid w:val="5B064D7D"/>
    <w:rsid w:val="5B7F87FE"/>
    <w:rsid w:val="5B8674D6"/>
    <w:rsid w:val="5BBAA9BD"/>
    <w:rsid w:val="5BBCDC58"/>
    <w:rsid w:val="5BCF417F"/>
    <w:rsid w:val="5BDFA425"/>
    <w:rsid w:val="5BEF81B8"/>
    <w:rsid w:val="5BF858EE"/>
    <w:rsid w:val="5BFAD84F"/>
    <w:rsid w:val="5BFDBB99"/>
    <w:rsid w:val="5C6051CA"/>
    <w:rsid w:val="5C6532BF"/>
    <w:rsid w:val="5CD3F7A7"/>
    <w:rsid w:val="5CF6AE9C"/>
    <w:rsid w:val="5D78E171"/>
    <w:rsid w:val="5D7E288F"/>
    <w:rsid w:val="5E2361AF"/>
    <w:rsid w:val="5E3EA8BC"/>
    <w:rsid w:val="5E6924EB"/>
    <w:rsid w:val="5E957CB1"/>
    <w:rsid w:val="5EBC3566"/>
    <w:rsid w:val="5EBD92F7"/>
    <w:rsid w:val="5EDD5F78"/>
    <w:rsid w:val="5EEF0EF7"/>
    <w:rsid w:val="5EF53E15"/>
    <w:rsid w:val="5EFA9071"/>
    <w:rsid w:val="5EFFB732"/>
    <w:rsid w:val="5F0B27A9"/>
    <w:rsid w:val="5F133A00"/>
    <w:rsid w:val="5F2516AB"/>
    <w:rsid w:val="5F37EA03"/>
    <w:rsid w:val="5F3E7A2A"/>
    <w:rsid w:val="5F4928AC"/>
    <w:rsid w:val="5F4F4D17"/>
    <w:rsid w:val="5F70E12F"/>
    <w:rsid w:val="5F7C5F48"/>
    <w:rsid w:val="5F7D7BCF"/>
    <w:rsid w:val="5F7F549D"/>
    <w:rsid w:val="5F9F16D5"/>
    <w:rsid w:val="5FA36886"/>
    <w:rsid w:val="5FA5327A"/>
    <w:rsid w:val="5FA7A0FF"/>
    <w:rsid w:val="5FAA8E2C"/>
    <w:rsid w:val="5FB183DB"/>
    <w:rsid w:val="5FB44121"/>
    <w:rsid w:val="5FBBC6FA"/>
    <w:rsid w:val="5FBFC361"/>
    <w:rsid w:val="5FDBF1A3"/>
    <w:rsid w:val="5FDD0177"/>
    <w:rsid w:val="5FE7171D"/>
    <w:rsid w:val="5FEF12BA"/>
    <w:rsid w:val="5FF15DCB"/>
    <w:rsid w:val="5FF18634"/>
    <w:rsid w:val="5FF77156"/>
    <w:rsid w:val="5FFB3CE7"/>
    <w:rsid w:val="5FFBCEDF"/>
    <w:rsid w:val="5FFC547A"/>
    <w:rsid w:val="5FFD9AD8"/>
    <w:rsid w:val="5FFDCE99"/>
    <w:rsid w:val="5FFFD79C"/>
    <w:rsid w:val="606D42CD"/>
    <w:rsid w:val="61453B6E"/>
    <w:rsid w:val="61DD161E"/>
    <w:rsid w:val="62727E48"/>
    <w:rsid w:val="62F107F5"/>
    <w:rsid w:val="6327796A"/>
    <w:rsid w:val="636FE010"/>
    <w:rsid w:val="63A95853"/>
    <w:rsid w:val="63BFCA30"/>
    <w:rsid w:val="63CF10C8"/>
    <w:rsid w:val="63DF87BD"/>
    <w:rsid w:val="63F72A8B"/>
    <w:rsid w:val="63FBF205"/>
    <w:rsid w:val="64BFF9D2"/>
    <w:rsid w:val="64EBA162"/>
    <w:rsid w:val="650A6777"/>
    <w:rsid w:val="659F63C1"/>
    <w:rsid w:val="65AF3951"/>
    <w:rsid w:val="65DA3860"/>
    <w:rsid w:val="65F73687"/>
    <w:rsid w:val="668F0C1B"/>
    <w:rsid w:val="66B8034E"/>
    <w:rsid w:val="672F349D"/>
    <w:rsid w:val="677BFB03"/>
    <w:rsid w:val="679D3E87"/>
    <w:rsid w:val="67D7BAEF"/>
    <w:rsid w:val="67DB4DDA"/>
    <w:rsid w:val="67E356DB"/>
    <w:rsid w:val="67EC2C04"/>
    <w:rsid w:val="67EFFB7B"/>
    <w:rsid w:val="67F73963"/>
    <w:rsid w:val="67F9490C"/>
    <w:rsid w:val="67FC23B3"/>
    <w:rsid w:val="67FD75DA"/>
    <w:rsid w:val="67FD7615"/>
    <w:rsid w:val="67FF70AA"/>
    <w:rsid w:val="68A325A3"/>
    <w:rsid w:val="68F02FDC"/>
    <w:rsid w:val="68FB24C6"/>
    <w:rsid w:val="696D7B86"/>
    <w:rsid w:val="69E24D81"/>
    <w:rsid w:val="69F0A67F"/>
    <w:rsid w:val="6A797CAD"/>
    <w:rsid w:val="6AD625DF"/>
    <w:rsid w:val="6AD95D51"/>
    <w:rsid w:val="6AF99C5A"/>
    <w:rsid w:val="6B2F4819"/>
    <w:rsid w:val="6B67A656"/>
    <w:rsid w:val="6B7F72D5"/>
    <w:rsid w:val="6BB75100"/>
    <w:rsid w:val="6BBF6F5B"/>
    <w:rsid w:val="6BBFCF15"/>
    <w:rsid w:val="6BD9A959"/>
    <w:rsid w:val="6BDBAE1F"/>
    <w:rsid w:val="6BEA5187"/>
    <w:rsid w:val="6BF60C71"/>
    <w:rsid w:val="6BF7D070"/>
    <w:rsid w:val="6C29423B"/>
    <w:rsid w:val="6C6DB963"/>
    <w:rsid w:val="6CA0065F"/>
    <w:rsid w:val="6CD76104"/>
    <w:rsid w:val="6CFF3841"/>
    <w:rsid w:val="6D3D325D"/>
    <w:rsid w:val="6D6FDF8A"/>
    <w:rsid w:val="6D726A74"/>
    <w:rsid w:val="6D7BBB80"/>
    <w:rsid w:val="6D915387"/>
    <w:rsid w:val="6D97ECD5"/>
    <w:rsid w:val="6DEF85D1"/>
    <w:rsid w:val="6DF4EE2C"/>
    <w:rsid w:val="6DF5A59F"/>
    <w:rsid w:val="6DFCCBD9"/>
    <w:rsid w:val="6DFDC2FD"/>
    <w:rsid w:val="6E39103A"/>
    <w:rsid w:val="6E696A73"/>
    <w:rsid w:val="6E7A8337"/>
    <w:rsid w:val="6E805F29"/>
    <w:rsid w:val="6EA55EDC"/>
    <w:rsid w:val="6EB72190"/>
    <w:rsid w:val="6ECE6756"/>
    <w:rsid w:val="6EEEF711"/>
    <w:rsid w:val="6EFB3884"/>
    <w:rsid w:val="6EFFF20E"/>
    <w:rsid w:val="6F2F8194"/>
    <w:rsid w:val="6F6B79F1"/>
    <w:rsid w:val="6F6FB991"/>
    <w:rsid w:val="6F7133B1"/>
    <w:rsid w:val="6F7962D8"/>
    <w:rsid w:val="6F7E8706"/>
    <w:rsid w:val="6F7F8D50"/>
    <w:rsid w:val="6F7FA449"/>
    <w:rsid w:val="6F7FDD48"/>
    <w:rsid w:val="6FABF1EB"/>
    <w:rsid w:val="6FBD0B53"/>
    <w:rsid w:val="6FBDA5F9"/>
    <w:rsid w:val="6FCF670B"/>
    <w:rsid w:val="6FD78244"/>
    <w:rsid w:val="6FDF24DF"/>
    <w:rsid w:val="6FDF510E"/>
    <w:rsid w:val="6FDF7D79"/>
    <w:rsid w:val="6FE73964"/>
    <w:rsid w:val="6FE7B716"/>
    <w:rsid w:val="6FEE761D"/>
    <w:rsid w:val="6FEF3322"/>
    <w:rsid w:val="6FF1062D"/>
    <w:rsid w:val="6FF7744C"/>
    <w:rsid w:val="6FF92A6E"/>
    <w:rsid w:val="6FF9F336"/>
    <w:rsid w:val="6FFC7B18"/>
    <w:rsid w:val="6FFD7A10"/>
    <w:rsid w:val="6FFE779A"/>
    <w:rsid w:val="6FFFD5C7"/>
    <w:rsid w:val="70983C04"/>
    <w:rsid w:val="717CD1FE"/>
    <w:rsid w:val="71D7DE2A"/>
    <w:rsid w:val="71F7E8E2"/>
    <w:rsid w:val="71FB317F"/>
    <w:rsid w:val="727FE1C2"/>
    <w:rsid w:val="728D5511"/>
    <w:rsid w:val="72913683"/>
    <w:rsid w:val="733708C7"/>
    <w:rsid w:val="733EEA25"/>
    <w:rsid w:val="7353C8E8"/>
    <w:rsid w:val="73BFAE03"/>
    <w:rsid w:val="73DFC81B"/>
    <w:rsid w:val="73FD2BE1"/>
    <w:rsid w:val="73FE6673"/>
    <w:rsid w:val="73FF24E5"/>
    <w:rsid w:val="73FF7B58"/>
    <w:rsid w:val="73FFA551"/>
    <w:rsid w:val="7469683B"/>
    <w:rsid w:val="749B74C9"/>
    <w:rsid w:val="74EB1B31"/>
    <w:rsid w:val="74F8E6E4"/>
    <w:rsid w:val="74FB3A3B"/>
    <w:rsid w:val="754FF181"/>
    <w:rsid w:val="757FF916"/>
    <w:rsid w:val="75BFADF6"/>
    <w:rsid w:val="75EC368C"/>
    <w:rsid w:val="75EF1BED"/>
    <w:rsid w:val="75EFBF00"/>
    <w:rsid w:val="75F1B793"/>
    <w:rsid w:val="75FBC8E3"/>
    <w:rsid w:val="75FFB8CB"/>
    <w:rsid w:val="766E6DD2"/>
    <w:rsid w:val="769EC623"/>
    <w:rsid w:val="76AF9AB4"/>
    <w:rsid w:val="76BEDDB6"/>
    <w:rsid w:val="76C90DC0"/>
    <w:rsid w:val="76E94A4C"/>
    <w:rsid w:val="76EB354A"/>
    <w:rsid w:val="76EF62FD"/>
    <w:rsid w:val="76F60F1D"/>
    <w:rsid w:val="76FB92D9"/>
    <w:rsid w:val="773871C6"/>
    <w:rsid w:val="776FDE80"/>
    <w:rsid w:val="777458B4"/>
    <w:rsid w:val="777728D4"/>
    <w:rsid w:val="77AFBF57"/>
    <w:rsid w:val="77BF2575"/>
    <w:rsid w:val="77BF2E49"/>
    <w:rsid w:val="77BFBA77"/>
    <w:rsid w:val="77CB1D8C"/>
    <w:rsid w:val="77D6BA3E"/>
    <w:rsid w:val="77EF1351"/>
    <w:rsid w:val="77F1CDF0"/>
    <w:rsid w:val="77F30309"/>
    <w:rsid w:val="77F5DD02"/>
    <w:rsid w:val="77FB0084"/>
    <w:rsid w:val="77FB493B"/>
    <w:rsid w:val="77FE421B"/>
    <w:rsid w:val="77FF0580"/>
    <w:rsid w:val="77FFCCD3"/>
    <w:rsid w:val="77FFDF7F"/>
    <w:rsid w:val="7823A2EC"/>
    <w:rsid w:val="789952AA"/>
    <w:rsid w:val="78B229D8"/>
    <w:rsid w:val="78CF5600"/>
    <w:rsid w:val="78D53578"/>
    <w:rsid w:val="78D715EB"/>
    <w:rsid w:val="78EC175C"/>
    <w:rsid w:val="79664C37"/>
    <w:rsid w:val="797699E6"/>
    <w:rsid w:val="79B129DB"/>
    <w:rsid w:val="79B7EAAA"/>
    <w:rsid w:val="79BB813E"/>
    <w:rsid w:val="79CFBE41"/>
    <w:rsid w:val="79EAB5AF"/>
    <w:rsid w:val="79FFFD22"/>
    <w:rsid w:val="7A154521"/>
    <w:rsid w:val="7A3F796F"/>
    <w:rsid w:val="7A7B710E"/>
    <w:rsid w:val="7AD50965"/>
    <w:rsid w:val="7AEB693C"/>
    <w:rsid w:val="7AFF53A2"/>
    <w:rsid w:val="7AFF623D"/>
    <w:rsid w:val="7B0EA10D"/>
    <w:rsid w:val="7B3CE15C"/>
    <w:rsid w:val="7B4BE798"/>
    <w:rsid w:val="7B4E5937"/>
    <w:rsid w:val="7B6D24D6"/>
    <w:rsid w:val="7B73E696"/>
    <w:rsid w:val="7B7CDE61"/>
    <w:rsid w:val="7B97AE9E"/>
    <w:rsid w:val="7BB42B27"/>
    <w:rsid w:val="7BB7E1B8"/>
    <w:rsid w:val="7BBF6A7D"/>
    <w:rsid w:val="7BCFCF60"/>
    <w:rsid w:val="7BD7D17D"/>
    <w:rsid w:val="7BDE4B71"/>
    <w:rsid w:val="7BDF2824"/>
    <w:rsid w:val="7BEBA9DB"/>
    <w:rsid w:val="7BEEA02F"/>
    <w:rsid w:val="7BEEBE46"/>
    <w:rsid w:val="7BEFB3B8"/>
    <w:rsid w:val="7BF7CDBB"/>
    <w:rsid w:val="7BF7CFAD"/>
    <w:rsid w:val="7BF7D0AF"/>
    <w:rsid w:val="7BFD0FF2"/>
    <w:rsid w:val="7C362CC8"/>
    <w:rsid w:val="7C6F012E"/>
    <w:rsid w:val="7CBB98B4"/>
    <w:rsid w:val="7CBFC422"/>
    <w:rsid w:val="7CE61F48"/>
    <w:rsid w:val="7CEF04E1"/>
    <w:rsid w:val="7CF1420C"/>
    <w:rsid w:val="7CF6B5BF"/>
    <w:rsid w:val="7D3B62B6"/>
    <w:rsid w:val="7D3D43C4"/>
    <w:rsid w:val="7D4553F7"/>
    <w:rsid w:val="7D6733F5"/>
    <w:rsid w:val="7D73414D"/>
    <w:rsid w:val="7D77ED8F"/>
    <w:rsid w:val="7D7D9626"/>
    <w:rsid w:val="7D7DEAFA"/>
    <w:rsid w:val="7D8FD6F9"/>
    <w:rsid w:val="7DAFD466"/>
    <w:rsid w:val="7DBF0897"/>
    <w:rsid w:val="7DBF7FD0"/>
    <w:rsid w:val="7DBF9107"/>
    <w:rsid w:val="7DCF85F3"/>
    <w:rsid w:val="7DDF65B2"/>
    <w:rsid w:val="7DDF7D32"/>
    <w:rsid w:val="7DE3E628"/>
    <w:rsid w:val="7DEB1798"/>
    <w:rsid w:val="7DEDBAFE"/>
    <w:rsid w:val="7DEEF6E9"/>
    <w:rsid w:val="7DEF6EFA"/>
    <w:rsid w:val="7DEFBC56"/>
    <w:rsid w:val="7DF52A04"/>
    <w:rsid w:val="7DF72B62"/>
    <w:rsid w:val="7DFB0FEE"/>
    <w:rsid w:val="7DFB7E54"/>
    <w:rsid w:val="7DFF3492"/>
    <w:rsid w:val="7DFFB151"/>
    <w:rsid w:val="7E1ABF02"/>
    <w:rsid w:val="7E1F3394"/>
    <w:rsid w:val="7E36FDB3"/>
    <w:rsid w:val="7E5B607B"/>
    <w:rsid w:val="7E5FCE0F"/>
    <w:rsid w:val="7E778A9A"/>
    <w:rsid w:val="7EAD6431"/>
    <w:rsid w:val="7EB14400"/>
    <w:rsid w:val="7EB7447A"/>
    <w:rsid w:val="7EBBC055"/>
    <w:rsid w:val="7ED6D8CE"/>
    <w:rsid w:val="7EDEC869"/>
    <w:rsid w:val="7EDFBF43"/>
    <w:rsid w:val="7EE108CF"/>
    <w:rsid w:val="7EEB18F9"/>
    <w:rsid w:val="7EEB901A"/>
    <w:rsid w:val="7EFDBC14"/>
    <w:rsid w:val="7EFE21A6"/>
    <w:rsid w:val="7EFE911E"/>
    <w:rsid w:val="7EFEE3F9"/>
    <w:rsid w:val="7EFF4486"/>
    <w:rsid w:val="7EFF5FD6"/>
    <w:rsid w:val="7EFFDB11"/>
    <w:rsid w:val="7EFFFB21"/>
    <w:rsid w:val="7F227D17"/>
    <w:rsid w:val="7F373988"/>
    <w:rsid w:val="7F3F58B3"/>
    <w:rsid w:val="7F43AC94"/>
    <w:rsid w:val="7F45141E"/>
    <w:rsid w:val="7F4B9F24"/>
    <w:rsid w:val="7F531006"/>
    <w:rsid w:val="7F575ECC"/>
    <w:rsid w:val="7F6B2D65"/>
    <w:rsid w:val="7F6B3991"/>
    <w:rsid w:val="7F6E68E7"/>
    <w:rsid w:val="7F6FDA0A"/>
    <w:rsid w:val="7F6FED73"/>
    <w:rsid w:val="7F755411"/>
    <w:rsid w:val="7F7A4392"/>
    <w:rsid w:val="7F7BC6B2"/>
    <w:rsid w:val="7F7D1237"/>
    <w:rsid w:val="7F7D85AF"/>
    <w:rsid w:val="7F7DE46E"/>
    <w:rsid w:val="7F7E32C0"/>
    <w:rsid w:val="7F7E94A0"/>
    <w:rsid w:val="7F7F0760"/>
    <w:rsid w:val="7F7F1097"/>
    <w:rsid w:val="7F7F12DA"/>
    <w:rsid w:val="7F7FFD0C"/>
    <w:rsid w:val="7F844685"/>
    <w:rsid w:val="7F8CA32E"/>
    <w:rsid w:val="7F8EE431"/>
    <w:rsid w:val="7F954BE2"/>
    <w:rsid w:val="7F9BAE62"/>
    <w:rsid w:val="7F9E8B0E"/>
    <w:rsid w:val="7F9ECBB2"/>
    <w:rsid w:val="7F9EF5DC"/>
    <w:rsid w:val="7F9FBDBF"/>
    <w:rsid w:val="7FA75452"/>
    <w:rsid w:val="7FB10CA1"/>
    <w:rsid w:val="7FB5BA8D"/>
    <w:rsid w:val="7FB5FF4D"/>
    <w:rsid w:val="7FB68A35"/>
    <w:rsid w:val="7FB6964C"/>
    <w:rsid w:val="7FB7D8FC"/>
    <w:rsid w:val="7FB83238"/>
    <w:rsid w:val="7FBB553B"/>
    <w:rsid w:val="7FBCEAA1"/>
    <w:rsid w:val="7FBD1724"/>
    <w:rsid w:val="7FBDE5C5"/>
    <w:rsid w:val="7FBF3BE3"/>
    <w:rsid w:val="7FBFA5C5"/>
    <w:rsid w:val="7FBFCF29"/>
    <w:rsid w:val="7FCFCFB7"/>
    <w:rsid w:val="7FCFE0AA"/>
    <w:rsid w:val="7FDE6C1B"/>
    <w:rsid w:val="7FDE94C1"/>
    <w:rsid w:val="7FDF3260"/>
    <w:rsid w:val="7FDF3A4F"/>
    <w:rsid w:val="7FDF48E2"/>
    <w:rsid w:val="7FDFCB76"/>
    <w:rsid w:val="7FDFDB0C"/>
    <w:rsid w:val="7FE5AEF3"/>
    <w:rsid w:val="7FE5F5EE"/>
    <w:rsid w:val="7FE6C99F"/>
    <w:rsid w:val="7FE6EF12"/>
    <w:rsid w:val="7FE71261"/>
    <w:rsid w:val="7FEC7379"/>
    <w:rsid w:val="7FEDF3FF"/>
    <w:rsid w:val="7FEEAD1F"/>
    <w:rsid w:val="7FEF1C36"/>
    <w:rsid w:val="7FEFAB6C"/>
    <w:rsid w:val="7FEFD206"/>
    <w:rsid w:val="7FEFD5DD"/>
    <w:rsid w:val="7FEFEEA4"/>
    <w:rsid w:val="7FF07D65"/>
    <w:rsid w:val="7FF37627"/>
    <w:rsid w:val="7FF6DFC3"/>
    <w:rsid w:val="7FF72C7B"/>
    <w:rsid w:val="7FF7A722"/>
    <w:rsid w:val="7FF7A779"/>
    <w:rsid w:val="7FF7FCB2"/>
    <w:rsid w:val="7FF8E70F"/>
    <w:rsid w:val="7FFB8E7D"/>
    <w:rsid w:val="7FFBCC77"/>
    <w:rsid w:val="7FFC32F7"/>
    <w:rsid w:val="7FFCA432"/>
    <w:rsid w:val="7FFDB2B4"/>
    <w:rsid w:val="7FFDC025"/>
    <w:rsid w:val="7FFE280C"/>
    <w:rsid w:val="7FFF5619"/>
    <w:rsid w:val="7FFF6682"/>
    <w:rsid w:val="7FFFF613"/>
    <w:rsid w:val="80F716EF"/>
    <w:rsid w:val="837B5F4A"/>
    <w:rsid w:val="87FD8F69"/>
    <w:rsid w:val="8E7F5026"/>
    <w:rsid w:val="8EE3ABAC"/>
    <w:rsid w:val="8EFB1DB6"/>
    <w:rsid w:val="8F96E83D"/>
    <w:rsid w:val="8FF56C52"/>
    <w:rsid w:val="92FEA350"/>
    <w:rsid w:val="947D970D"/>
    <w:rsid w:val="95EED7AE"/>
    <w:rsid w:val="967E30D5"/>
    <w:rsid w:val="97534833"/>
    <w:rsid w:val="97574A8E"/>
    <w:rsid w:val="97B7406D"/>
    <w:rsid w:val="97B95D0C"/>
    <w:rsid w:val="97BDE3C1"/>
    <w:rsid w:val="97ED7992"/>
    <w:rsid w:val="9B6E612B"/>
    <w:rsid w:val="9BBD6934"/>
    <w:rsid w:val="9BE1C567"/>
    <w:rsid w:val="9BFBEC81"/>
    <w:rsid w:val="9BFFD97D"/>
    <w:rsid w:val="9C7BD488"/>
    <w:rsid w:val="9D6FCBEC"/>
    <w:rsid w:val="9DD9060D"/>
    <w:rsid w:val="9DDFFC61"/>
    <w:rsid w:val="9DE7DE25"/>
    <w:rsid w:val="9DFDECF3"/>
    <w:rsid w:val="9E5B719F"/>
    <w:rsid w:val="9E6ACA8C"/>
    <w:rsid w:val="9E6B0220"/>
    <w:rsid w:val="9EBD3D29"/>
    <w:rsid w:val="9ED7CDC8"/>
    <w:rsid w:val="9EF7EE76"/>
    <w:rsid w:val="9F7C0E3C"/>
    <w:rsid w:val="9F7CBD03"/>
    <w:rsid w:val="9F7D02E0"/>
    <w:rsid w:val="9F7FADB2"/>
    <w:rsid w:val="9FB85DE5"/>
    <w:rsid w:val="9FBD601B"/>
    <w:rsid w:val="9FBED021"/>
    <w:rsid w:val="9FD3A326"/>
    <w:rsid w:val="9FF373DA"/>
    <w:rsid w:val="9FF39B64"/>
    <w:rsid w:val="9FF8BAD1"/>
    <w:rsid w:val="A3FF6CD6"/>
    <w:rsid w:val="A4FF0740"/>
    <w:rsid w:val="A5374F4A"/>
    <w:rsid w:val="A5DFD306"/>
    <w:rsid w:val="A5F7C2BB"/>
    <w:rsid w:val="A7A65768"/>
    <w:rsid w:val="A7F7F5E8"/>
    <w:rsid w:val="A7FF22D8"/>
    <w:rsid w:val="A9FBE231"/>
    <w:rsid w:val="AAEF134A"/>
    <w:rsid w:val="AB3B4DAC"/>
    <w:rsid w:val="AB6F9EE8"/>
    <w:rsid w:val="AB7F7B73"/>
    <w:rsid w:val="AD759403"/>
    <w:rsid w:val="ADDF63BC"/>
    <w:rsid w:val="ADF72B58"/>
    <w:rsid w:val="ADFB9423"/>
    <w:rsid w:val="AEDF8151"/>
    <w:rsid w:val="AF3FE13B"/>
    <w:rsid w:val="AF7F4F48"/>
    <w:rsid w:val="AF9D4555"/>
    <w:rsid w:val="AFD69634"/>
    <w:rsid w:val="AFDE7174"/>
    <w:rsid w:val="AFEF018C"/>
    <w:rsid w:val="AFEF0A94"/>
    <w:rsid w:val="AFEF0C99"/>
    <w:rsid w:val="AFEF29F7"/>
    <w:rsid w:val="AFEFE72B"/>
    <w:rsid w:val="B1DB0BDA"/>
    <w:rsid w:val="B1DF40F4"/>
    <w:rsid w:val="B2FF3A21"/>
    <w:rsid w:val="B3EF3CA5"/>
    <w:rsid w:val="B3EF4026"/>
    <w:rsid w:val="B51BE43C"/>
    <w:rsid w:val="B577DD98"/>
    <w:rsid w:val="B5FE95A9"/>
    <w:rsid w:val="B6EA42DA"/>
    <w:rsid w:val="B6EF3B30"/>
    <w:rsid w:val="B7469D18"/>
    <w:rsid w:val="B7481F4A"/>
    <w:rsid w:val="B79F04A4"/>
    <w:rsid w:val="B7BB8559"/>
    <w:rsid w:val="B7DF407A"/>
    <w:rsid w:val="B7EFCD2F"/>
    <w:rsid w:val="B7F600D3"/>
    <w:rsid w:val="B7FD69ED"/>
    <w:rsid w:val="B7FDADAC"/>
    <w:rsid w:val="B7FE76DA"/>
    <w:rsid w:val="B7FFB17D"/>
    <w:rsid w:val="B8F37F3B"/>
    <w:rsid w:val="B96F1A0E"/>
    <w:rsid w:val="B97F0B42"/>
    <w:rsid w:val="B9BFF2F4"/>
    <w:rsid w:val="B9E10984"/>
    <w:rsid w:val="B9EDC791"/>
    <w:rsid w:val="B9FCF1DB"/>
    <w:rsid w:val="B9FD3AC5"/>
    <w:rsid w:val="BADB5833"/>
    <w:rsid w:val="BAFD8773"/>
    <w:rsid w:val="BB1E462A"/>
    <w:rsid w:val="BB378D96"/>
    <w:rsid w:val="BB73BC66"/>
    <w:rsid w:val="BBB7A02C"/>
    <w:rsid w:val="BBDEB54D"/>
    <w:rsid w:val="BBEB3949"/>
    <w:rsid w:val="BBFF2957"/>
    <w:rsid w:val="BBFF3B22"/>
    <w:rsid w:val="BC796582"/>
    <w:rsid w:val="BCBFA9C1"/>
    <w:rsid w:val="BCBFF3DE"/>
    <w:rsid w:val="BCDF6861"/>
    <w:rsid w:val="BD3DF8B9"/>
    <w:rsid w:val="BD572892"/>
    <w:rsid w:val="BD5D425B"/>
    <w:rsid w:val="BD5E4447"/>
    <w:rsid w:val="BD77A7D1"/>
    <w:rsid w:val="BD7D5684"/>
    <w:rsid w:val="BD7F9118"/>
    <w:rsid w:val="BDFFD4D7"/>
    <w:rsid w:val="BE7F2A50"/>
    <w:rsid w:val="BEAE7F3B"/>
    <w:rsid w:val="BEBE0BAD"/>
    <w:rsid w:val="BEBE2D98"/>
    <w:rsid w:val="BEBF7468"/>
    <w:rsid w:val="BEBFF1AA"/>
    <w:rsid w:val="BED3A14D"/>
    <w:rsid w:val="BEF362C7"/>
    <w:rsid w:val="BEFFA95B"/>
    <w:rsid w:val="BF7D220F"/>
    <w:rsid w:val="BF7E5E32"/>
    <w:rsid w:val="BFAD531B"/>
    <w:rsid w:val="BFAE0056"/>
    <w:rsid w:val="BFB7DC92"/>
    <w:rsid w:val="BFDF5E8E"/>
    <w:rsid w:val="BFEB6E6E"/>
    <w:rsid w:val="BFEDCABA"/>
    <w:rsid w:val="BFEE1DA9"/>
    <w:rsid w:val="BFEE576A"/>
    <w:rsid w:val="BFF40297"/>
    <w:rsid w:val="BFF6F5B6"/>
    <w:rsid w:val="BFF76996"/>
    <w:rsid w:val="BFF7926B"/>
    <w:rsid w:val="BFF7EF43"/>
    <w:rsid w:val="BFFBE8A0"/>
    <w:rsid w:val="BFFD2F0A"/>
    <w:rsid w:val="BFFE466A"/>
    <w:rsid w:val="BFFF0E7E"/>
    <w:rsid w:val="C1F9D01A"/>
    <w:rsid w:val="C4F67925"/>
    <w:rsid w:val="C63C5DAA"/>
    <w:rsid w:val="C6E70273"/>
    <w:rsid w:val="C6F69DD7"/>
    <w:rsid w:val="C77B38B5"/>
    <w:rsid w:val="CBFF1A92"/>
    <w:rsid w:val="CDBE5560"/>
    <w:rsid w:val="CDE77B04"/>
    <w:rsid w:val="CDFBCD9C"/>
    <w:rsid w:val="CDFF5BE0"/>
    <w:rsid w:val="CEFFE699"/>
    <w:rsid w:val="CF5F156B"/>
    <w:rsid w:val="CF6F1A18"/>
    <w:rsid w:val="CF7F7849"/>
    <w:rsid w:val="CFBAC235"/>
    <w:rsid w:val="CFDF479E"/>
    <w:rsid w:val="CFE97A06"/>
    <w:rsid w:val="CFEB6F02"/>
    <w:rsid w:val="CFF24AE1"/>
    <w:rsid w:val="CFFBB53F"/>
    <w:rsid w:val="CFFF6F7B"/>
    <w:rsid w:val="D39E1CC8"/>
    <w:rsid w:val="D3FAA87A"/>
    <w:rsid w:val="D5F34CAA"/>
    <w:rsid w:val="D5FC2521"/>
    <w:rsid w:val="D65C6D24"/>
    <w:rsid w:val="D669E0FA"/>
    <w:rsid w:val="D6EF3E7A"/>
    <w:rsid w:val="D6F7CD58"/>
    <w:rsid w:val="D7B98E39"/>
    <w:rsid w:val="D7BEDBF0"/>
    <w:rsid w:val="D7BF4195"/>
    <w:rsid w:val="D7CB73D7"/>
    <w:rsid w:val="D7E3D5B9"/>
    <w:rsid w:val="D7EDF851"/>
    <w:rsid w:val="D7EF51BE"/>
    <w:rsid w:val="D7F7E5CB"/>
    <w:rsid w:val="D7F9E35A"/>
    <w:rsid w:val="D80645F7"/>
    <w:rsid w:val="D87CA2BE"/>
    <w:rsid w:val="D87FC800"/>
    <w:rsid w:val="D9AF61A1"/>
    <w:rsid w:val="D9B99DB0"/>
    <w:rsid w:val="D9BDEE2B"/>
    <w:rsid w:val="DAFB2BC9"/>
    <w:rsid w:val="DB6F0AC1"/>
    <w:rsid w:val="DB7B0B44"/>
    <w:rsid w:val="DBBC6B5D"/>
    <w:rsid w:val="DBDFD13F"/>
    <w:rsid w:val="DBF7F7BF"/>
    <w:rsid w:val="DBFA923A"/>
    <w:rsid w:val="DBFAA935"/>
    <w:rsid w:val="DBFF8435"/>
    <w:rsid w:val="DBFFC425"/>
    <w:rsid w:val="DC546CCA"/>
    <w:rsid w:val="DCF2C194"/>
    <w:rsid w:val="DCF33CA7"/>
    <w:rsid w:val="DCFCF44A"/>
    <w:rsid w:val="DD7D7E67"/>
    <w:rsid w:val="DDAF1AA3"/>
    <w:rsid w:val="DDAF407E"/>
    <w:rsid w:val="DDB769C0"/>
    <w:rsid w:val="DDBBFB53"/>
    <w:rsid w:val="DDCC0F1B"/>
    <w:rsid w:val="DDEF330D"/>
    <w:rsid w:val="DDEFAABB"/>
    <w:rsid w:val="DDF47967"/>
    <w:rsid w:val="DDFBFC19"/>
    <w:rsid w:val="DDFC5B27"/>
    <w:rsid w:val="DDFFF4CB"/>
    <w:rsid w:val="DE3C8502"/>
    <w:rsid w:val="DE3F9576"/>
    <w:rsid w:val="DE5CE325"/>
    <w:rsid w:val="DE7B50AF"/>
    <w:rsid w:val="DE7F04E6"/>
    <w:rsid w:val="DEABDA30"/>
    <w:rsid w:val="DEDB45EE"/>
    <w:rsid w:val="DEEF8C40"/>
    <w:rsid w:val="DEFF7A9F"/>
    <w:rsid w:val="DF1432F8"/>
    <w:rsid w:val="DF1F837A"/>
    <w:rsid w:val="DF468964"/>
    <w:rsid w:val="DF7DA9F2"/>
    <w:rsid w:val="DF7EE1E8"/>
    <w:rsid w:val="DF7F182B"/>
    <w:rsid w:val="DF7F550F"/>
    <w:rsid w:val="DF9FFA48"/>
    <w:rsid w:val="DFAF3418"/>
    <w:rsid w:val="DFB389BB"/>
    <w:rsid w:val="DFB7BFEC"/>
    <w:rsid w:val="DFBBB579"/>
    <w:rsid w:val="DFDD7487"/>
    <w:rsid w:val="DFDE8DD6"/>
    <w:rsid w:val="DFDEE948"/>
    <w:rsid w:val="DFDFF1E4"/>
    <w:rsid w:val="DFF3DFE8"/>
    <w:rsid w:val="DFF73D06"/>
    <w:rsid w:val="DFFBBB28"/>
    <w:rsid w:val="DFFC2F19"/>
    <w:rsid w:val="DFFC568C"/>
    <w:rsid w:val="DFFDD78D"/>
    <w:rsid w:val="DFFE093E"/>
    <w:rsid w:val="DFFEA3C3"/>
    <w:rsid w:val="DFFF63DF"/>
    <w:rsid w:val="E22D7A34"/>
    <w:rsid w:val="E2CE737D"/>
    <w:rsid w:val="E39FE416"/>
    <w:rsid w:val="E3B861BA"/>
    <w:rsid w:val="E3DD9D1D"/>
    <w:rsid w:val="E3FF60D6"/>
    <w:rsid w:val="E3FF9628"/>
    <w:rsid w:val="E43A0F92"/>
    <w:rsid w:val="E53B2F40"/>
    <w:rsid w:val="E57A248C"/>
    <w:rsid w:val="E63F5F6B"/>
    <w:rsid w:val="E67EA98D"/>
    <w:rsid w:val="E6D7004D"/>
    <w:rsid w:val="E6FF31ED"/>
    <w:rsid w:val="E7330BAC"/>
    <w:rsid w:val="E7AEA9B2"/>
    <w:rsid w:val="E7C6C32E"/>
    <w:rsid w:val="E7DDD646"/>
    <w:rsid w:val="E7EEF3EF"/>
    <w:rsid w:val="E7EFA2DE"/>
    <w:rsid w:val="E7F6E421"/>
    <w:rsid w:val="E7FE6DB3"/>
    <w:rsid w:val="E7FF4CC0"/>
    <w:rsid w:val="E7FF836B"/>
    <w:rsid w:val="E9BE6074"/>
    <w:rsid w:val="E9CF5350"/>
    <w:rsid w:val="EABDD964"/>
    <w:rsid w:val="EAD73550"/>
    <w:rsid w:val="EB73701B"/>
    <w:rsid w:val="EB79A3B4"/>
    <w:rsid w:val="EBEB39F4"/>
    <w:rsid w:val="EBED604C"/>
    <w:rsid w:val="EBEF20CB"/>
    <w:rsid w:val="EBF5B259"/>
    <w:rsid w:val="EBF69810"/>
    <w:rsid w:val="EBF709C8"/>
    <w:rsid w:val="EBFC2E26"/>
    <w:rsid w:val="EBFF167D"/>
    <w:rsid w:val="EC79F4DD"/>
    <w:rsid w:val="ECFD1C4C"/>
    <w:rsid w:val="ED2F80CF"/>
    <w:rsid w:val="ED53DF1A"/>
    <w:rsid w:val="ED7FD7B1"/>
    <w:rsid w:val="EDBB6067"/>
    <w:rsid w:val="EDBDF4CD"/>
    <w:rsid w:val="EDBEE3B5"/>
    <w:rsid w:val="EDCEEB5F"/>
    <w:rsid w:val="EDDE6806"/>
    <w:rsid w:val="EDF40A26"/>
    <w:rsid w:val="EDF79616"/>
    <w:rsid w:val="EDFE8923"/>
    <w:rsid w:val="EDFFB072"/>
    <w:rsid w:val="EDFFC678"/>
    <w:rsid w:val="EE072924"/>
    <w:rsid w:val="EE7819F7"/>
    <w:rsid w:val="EEBDA6C3"/>
    <w:rsid w:val="EECFD5F0"/>
    <w:rsid w:val="EEEEECA0"/>
    <w:rsid w:val="EF377BA8"/>
    <w:rsid w:val="EF3CC91B"/>
    <w:rsid w:val="EF7B159A"/>
    <w:rsid w:val="EF7EB42C"/>
    <w:rsid w:val="EF7F091B"/>
    <w:rsid w:val="EF7F1237"/>
    <w:rsid w:val="EFADE31E"/>
    <w:rsid w:val="EFB98733"/>
    <w:rsid w:val="EFBDA893"/>
    <w:rsid w:val="EFBFA300"/>
    <w:rsid w:val="EFDF7CA1"/>
    <w:rsid w:val="EFE2238C"/>
    <w:rsid w:val="EFEF3341"/>
    <w:rsid w:val="EFF7C4E8"/>
    <w:rsid w:val="EFF87492"/>
    <w:rsid w:val="EFFD3AC8"/>
    <w:rsid w:val="EFFDE7F7"/>
    <w:rsid w:val="EFFF80BF"/>
    <w:rsid w:val="F06F07C6"/>
    <w:rsid w:val="F0FA92F6"/>
    <w:rsid w:val="F1EF344D"/>
    <w:rsid w:val="F2BD381E"/>
    <w:rsid w:val="F2BE769D"/>
    <w:rsid w:val="F2EF3D08"/>
    <w:rsid w:val="F2FE63C1"/>
    <w:rsid w:val="F2FEB78F"/>
    <w:rsid w:val="F3AF263B"/>
    <w:rsid w:val="F3DDBD56"/>
    <w:rsid w:val="F3EA5DA6"/>
    <w:rsid w:val="F3FBDBFA"/>
    <w:rsid w:val="F3FF5D68"/>
    <w:rsid w:val="F4A7C562"/>
    <w:rsid w:val="F4AF94CE"/>
    <w:rsid w:val="F4EB2399"/>
    <w:rsid w:val="F56B7AE4"/>
    <w:rsid w:val="F57FE48C"/>
    <w:rsid w:val="F59FAA8D"/>
    <w:rsid w:val="F5B7766A"/>
    <w:rsid w:val="F5F7BA9E"/>
    <w:rsid w:val="F5FB66EF"/>
    <w:rsid w:val="F5FDA9A9"/>
    <w:rsid w:val="F5FF7D12"/>
    <w:rsid w:val="F6146377"/>
    <w:rsid w:val="F61D21E1"/>
    <w:rsid w:val="F6392213"/>
    <w:rsid w:val="F63D15D3"/>
    <w:rsid w:val="F63D9F62"/>
    <w:rsid w:val="F67FA56F"/>
    <w:rsid w:val="F6937C27"/>
    <w:rsid w:val="F6CE9B20"/>
    <w:rsid w:val="F6DBA665"/>
    <w:rsid w:val="F7191336"/>
    <w:rsid w:val="F75D5395"/>
    <w:rsid w:val="F772C305"/>
    <w:rsid w:val="F77BFCEE"/>
    <w:rsid w:val="F77E167B"/>
    <w:rsid w:val="F79FA527"/>
    <w:rsid w:val="F7BBE38E"/>
    <w:rsid w:val="F7BF816B"/>
    <w:rsid w:val="F7D195E1"/>
    <w:rsid w:val="F7DFAD59"/>
    <w:rsid w:val="F7EBFA52"/>
    <w:rsid w:val="F7EFC5D3"/>
    <w:rsid w:val="F7F63AC2"/>
    <w:rsid w:val="F7F6D6C8"/>
    <w:rsid w:val="F7F71E40"/>
    <w:rsid w:val="F7F76685"/>
    <w:rsid w:val="F7FBE716"/>
    <w:rsid w:val="F7FBF084"/>
    <w:rsid w:val="F7FF6519"/>
    <w:rsid w:val="F7FF8FAD"/>
    <w:rsid w:val="F7FFA319"/>
    <w:rsid w:val="F85F847C"/>
    <w:rsid w:val="F86F577A"/>
    <w:rsid w:val="F87E1F6E"/>
    <w:rsid w:val="F8BF2B39"/>
    <w:rsid w:val="F8FFB7B4"/>
    <w:rsid w:val="F93D17B4"/>
    <w:rsid w:val="F9650C7C"/>
    <w:rsid w:val="F97D2FF1"/>
    <w:rsid w:val="F97DFCC3"/>
    <w:rsid w:val="F9EBAF0E"/>
    <w:rsid w:val="F9F46C0C"/>
    <w:rsid w:val="F9FD7803"/>
    <w:rsid w:val="F9FF227D"/>
    <w:rsid w:val="FA7D06C1"/>
    <w:rsid w:val="FA9B8BD4"/>
    <w:rsid w:val="FAAC3FAC"/>
    <w:rsid w:val="FAC665D6"/>
    <w:rsid w:val="FAEF17DD"/>
    <w:rsid w:val="FAF7866F"/>
    <w:rsid w:val="FAFD954C"/>
    <w:rsid w:val="FAFF5A9E"/>
    <w:rsid w:val="FAFF93E6"/>
    <w:rsid w:val="FB71AEEC"/>
    <w:rsid w:val="FB7EA16E"/>
    <w:rsid w:val="FB8A2021"/>
    <w:rsid w:val="FB8F2F1B"/>
    <w:rsid w:val="FB955C46"/>
    <w:rsid w:val="FBA392AC"/>
    <w:rsid w:val="FBAF5156"/>
    <w:rsid w:val="FBB72746"/>
    <w:rsid w:val="FBB79413"/>
    <w:rsid w:val="FBCBFB0A"/>
    <w:rsid w:val="FBDB28A7"/>
    <w:rsid w:val="FBE1B82D"/>
    <w:rsid w:val="FBE7B586"/>
    <w:rsid w:val="FBECB22B"/>
    <w:rsid w:val="FBEF3B7E"/>
    <w:rsid w:val="FBEFC9AD"/>
    <w:rsid w:val="FBF7F51C"/>
    <w:rsid w:val="FBFB2860"/>
    <w:rsid w:val="FBFB5039"/>
    <w:rsid w:val="FBFB9CFC"/>
    <w:rsid w:val="FBFCACFA"/>
    <w:rsid w:val="FBFD1BA7"/>
    <w:rsid w:val="FBFEDE1C"/>
    <w:rsid w:val="FBFF08CA"/>
    <w:rsid w:val="FC7F7CAD"/>
    <w:rsid w:val="FCDB3500"/>
    <w:rsid w:val="FCEF2465"/>
    <w:rsid w:val="FCF7B606"/>
    <w:rsid w:val="FCFAE54B"/>
    <w:rsid w:val="FCFB417E"/>
    <w:rsid w:val="FCFBED72"/>
    <w:rsid w:val="FCFE82A7"/>
    <w:rsid w:val="FD3B6AC1"/>
    <w:rsid w:val="FD7B1750"/>
    <w:rsid w:val="FD7BD174"/>
    <w:rsid w:val="FD7DCA5D"/>
    <w:rsid w:val="FD7FFBC0"/>
    <w:rsid w:val="FD9982CE"/>
    <w:rsid w:val="FD9C6244"/>
    <w:rsid w:val="FDA792F7"/>
    <w:rsid w:val="FDB1BE73"/>
    <w:rsid w:val="FDB6BE9F"/>
    <w:rsid w:val="FDB6E2E7"/>
    <w:rsid w:val="FDBFFA60"/>
    <w:rsid w:val="FDDF0873"/>
    <w:rsid w:val="FDDFD7E5"/>
    <w:rsid w:val="FDE275E4"/>
    <w:rsid w:val="FDEBCD95"/>
    <w:rsid w:val="FDEBED88"/>
    <w:rsid w:val="FDEF98DE"/>
    <w:rsid w:val="FDF57E4C"/>
    <w:rsid w:val="FDF6256A"/>
    <w:rsid w:val="FDFA75F3"/>
    <w:rsid w:val="FDFF438A"/>
    <w:rsid w:val="FDFF7915"/>
    <w:rsid w:val="FDFF8BF1"/>
    <w:rsid w:val="FE76C564"/>
    <w:rsid w:val="FE7F759A"/>
    <w:rsid w:val="FE9CD3EE"/>
    <w:rsid w:val="FEAD2B3E"/>
    <w:rsid w:val="FEBF6EC0"/>
    <w:rsid w:val="FEBFA344"/>
    <w:rsid w:val="FEC95D92"/>
    <w:rsid w:val="FECBC6CA"/>
    <w:rsid w:val="FED74B9E"/>
    <w:rsid w:val="FEDA9E10"/>
    <w:rsid w:val="FEDCFA12"/>
    <w:rsid w:val="FEDD0D28"/>
    <w:rsid w:val="FEE15B47"/>
    <w:rsid w:val="FEE54A45"/>
    <w:rsid w:val="FEE65BCE"/>
    <w:rsid w:val="FEE7D946"/>
    <w:rsid w:val="FEEA9D45"/>
    <w:rsid w:val="FEED36E9"/>
    <w:rsid w:val="FEEF67D6"/>
    <w:rsid w:val="FEF72D9D"/>
    <w:rsid w:val="FEF9673F"/>
    <w:rsid w:val="FEFAE52A"/>
    <w:rsid w:val="FEFAF898"/>
    <w:rsid w:val="FEFB7AC9"/>
    <w:rsid w:val="FEFBEA05"/>
    <w:rsid w:val="FEFCD8CC"/>
    <w:rsid w:val="FEFDA3B3"/>
    <w:rsid w:val="FEFDB92F"/>
    <w:rsid w:val="FEFE0404"/>
    <w:rsid w:val="FEFEE014"/>
    <w:rsid w:val="FEFF0AA5"/>
    <w:rsid w:val="FEFF2A97"/>
    <w:rsid w:val="FEFF44AC"/>
    <w:rsid w:val="FEFFE702"/>
    <w:rsid w:val="FF2B4FDE"/>
    <w:rsid w:val="FF2EED33"/>
    <w:rsid w:val="FF378CD9"/>
    <w:rsid w:val="FF3C19D0"/>
    <w:rsid w:val="FF3F1371"/>
    <w:rsid w:val="FF3F3700"/>
    <w:rsid w:val="FF4E4685"/>
    <w:rsid w:val="FF577788"/>
    <w:rsid w:val="FF6B30C4"/>
    <w:rsid w:val="FF6CA0AB"/>
    <w:rsid w:val="FF6F1F35"/>
    <w:rsid w:val="FF6F4514"/>
    <w:rsid w:val="FF6F7748"/>
    <w:rsid w:val="FF73AB11"/>
    <w:rsid w:val="FF774894"/>
    <w:rsid w:val="FF77FCFF"/>
    <w:rsid w:val="FF7B354A"/>
    <w:rsid w:val="FF7B5205"/>
    <w:rsid w:val="FF7BA779"/>
    <w:rsid w:val="FF7FC2D6"/>
    <w:rsid w:val="FFAF29C4"/>
    <w:rsid w:val="FFB81880"/>
    <w:rsid w:val="FFBAE0BC"/>
    <w:rsid w:val="FFBF6AB0"/>
    <w:rsid w:val="FFC60EA9"/>
    <w:rsid w:val="FFCF88FF"/>
    <w:rsid w:val="FFD1BBDC"/>
    <w:rsid w:val="FFDACF7E"/>
    <w:rsid w:val="FFDD0F0C"/>
    <w:rsid w:val="FFDD2D55"/>
    <w:rsid w:val="FFDE8E15"/>
    <w:rsid w:val="FFE709C6"/>
    <w:rsid w:val="FFEB374A"/>
    <w:rsid w:val="FFEB58FB"/>
    <w:rsid w:val="FFEB7F77"/>
    <w:rsid w:val="FFEC2258"/>
    <w:rsid w:val="FFEE02A0"/>
    <w:rsid w:val="FFEEF2DB"/>
    <w:rsid w:val="FFEF393A"/>
    <w:rsid w:val="FFEF658F"/>
    <w:rsid w:val="FFEFA052"/>
    <w:rsid w:val="FFEFDF48"/>
    <w:rsid w:val="FFEFE0C4"/>
    <w:rsid w:val="FFF28D87"/>
    <w:rsid w:val="FFF2C2C5"/>
    <w:rsid w:val="FFF30057"/>
    <w:rsid w:val="FFF63045"/>
    <w:rsid w:val="FFF7A459"/>
    <w:rsid w:val="FFF94B59"/>
    <w:rsid w:val="FFFB3533"/>
    <w:rsid w:val="FFFB4D63"/>
    <w:rsid w:val="FFFB7C6C"/>
    <w:rsid w:val="FFFBBB16"/>
    <w:rsid w:val="FFFBFF9E"/>
    <w:rsid w:val="FFFC013C"/>
    <w:rsid w:val="FFFC646F"/>
    <w:rsid w:val="FFFD3E72"/>
    <w:rsid w:val="FFFD8BE7"/>
    <w:rsid w:val="FFFDF25C"/>
    <w:rsid w:val="FFFE79A4"/>
    <w:rsid w:val="FFFEDD14"/>
    <w:rsid w:val="FFFEEDF6"/>
    <w:rsid w:val="FFFF0C65"/>
    <w:rsid w:val="FFFF4E04"/>
    <w:rsid w:val="FFFF86EC"/>
    <w:rsid w:val="FFFF94F8"/>
    <w:rsid w:val="FFFF9D72"/>
    <w:rsid w:val="FFFFA5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color w:val="000000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0"/>
    <w:pPr>
      <w:spacing w:line="560" w:lineRule="exact"/>
      <w:ind w:firstLine="640" w:firstLineChars="200"/>
      <w:outlineLvl w:val="1"/>
    </w:pPr>
    <w:rPr>
      <w:rFonts w:ascii="黑体" w:hAnsi="黑体" w:eastAsia="黑体" w:cs="黑体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ome\greatwall\C:\Users\Administrator\AppData\Roaming\kingsoft\office6\templates\wps\zh_CN\&#24037;&#20316;&#25991;&#26723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工作文档模板.wpt</Template>
  <Pages>2</Pages>
  <Words>993</Words>
  <Characters>993</Characters>
  <Lines>0</Lines>
  <Paragraphs>0</Paragraphs>
  <TotalTime>1</TotalTime>
  <ScaleCrop>false</ScaleCrop>
  <LinksUpToDate>false</LinksUpToDate>
  <CharactersWithSpaces>1009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2019-09-17T17:27:00Z</dcterms:created>
  <dc:creator>Administrator</dc:creator>
  <cp:lastModifiedBy>沐仙</cp:lastModifiedBy>
  <cp:lastPrinted>2025-02-18T07:47:00Z</cp:lastPrinted>
  <dcterms:modified xsi:type="dcterms:W3CDTF">2026-04-20T09:39:59Z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68785C730C8946889CE018967C13E34D</vt:lpwstr>
  </property>
  <property fmtid="{D5CDD505-2E9C-101B-9397-08002B2CF9AE}" pid="4" name="KSOTemplateDocerSaveRecord">
    <vt:lpwstr>eyJoZGlkIjoiN2ZmNDA1M2U5ODRjNjJhNjQ4MWE1ZjQzZTc3NzM2YmYiLCJ1c2VySWQiOiIzMTQxNjQ3NzcifQ==</vt:lpwstr>
  </property>
</Properties>
</file>