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0F" w:rsidRDefault="008D640F" w:rsidP="00AD2282">
      <w:pPr>
        <w:spacing w:line="600" w:lineRule="exact"/>
        <w:ind w:firstLineChars="0" w:firstLine="0"/>
        <w:jc w:val="lef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Cs w:val="28"/>
        </w:rPr>
        <w:t>附件</w:t>
      </w:r>
      <w:r>
        <w:rPr>
          <w:rFonts w:ascii="仿宋_GB2312" w:eastAsia="仿宋_GB2312"/>
          <w:bCs/>
          <w:szCs w:val="28"/>
        </w:rPr>
        <w:t>1</w:t>
      </w:r>
      <w:r>
        <w:rPr>
          <w:rFonts w:ascii="仿宋_GB2312" w:eastAsia="仿宋_GB2312" w:hint="eastAsia"/>
          <w:bCs/>
          <w:sz w:val="28"/>
        </w:rPr>
        <w:t>：</w:t>
      </w:r>
    </w:p>
    <w:p w:rsidR="008D640F" w:rsidRDefault="008D640F" w:rsidP="00AD2282">
      <w:pPr>
        <w:spacing w:line="600" w:lineRule="exact"/>
        <w:ind w:firstLine="560"/>
        <w:rPr>
          <w:rFonts w:ascii="仿宋_GB2312" w:eastAsia="仿宋_GB2312"/>
          <w:b/>
          <w:sz w:val="28"/>
        </w:rPr>
      </w:pPr>
    </w:p>
    <w:p w:rsidR="008D640F" w:rsidRDefault="008D640F">
      <w:pPr>
        <w:spacing w:line="600" w:lineRule="exact"/>
        <w:ind w:firstLineChars="0" w:firstLine="0"/>
        <w:rPr>
          <w:rFonts w:ascii="方正大标宋_GBK" w:eastAsia="方正大标宋_GBK" w:hAnsi="华文中宋"/>
          <w:b/>
          <w:sz w:val="36"/>
          <w:szCs w:val="36"/>
        </w:rPr>
      </w:pPr>
      <w:r>
        <w:rPr>
          <w:rFonts w:ascii="方正大标宋_GBK" w:eastAsia="方正大标宋_GBK" w:hAnsi="华文中宋" w:hint="eastAsia"/>
          <w:b/>
          <w:sz w:val="36"/>
          <w:szCs w:val="36"/>
        </w:rPr>
        <w:t>阳新县</w:t>
      </w:r>
      <w:r>
        <w:rPr>
          <w:rFonts w:ascii="方正大标宋_GBK" w:eastAsia="方正大标宋_GBK" w:hAnsi="华文中宋"/>
          <w:b/>
          <w:sz w:val="36"/>
          <w:szCs w:val="36"/>
        </w:rPr>
        <w:t>2020</w:t>
      </w:r>
      <w:r>
        <w:rPr>
          <w:rFonts w:ascii="方正大标宋_GBK" w:eastAsia="方正大标宋_GBK" w:hAnsi="华文中宋" w:hint="eastAsia"/>
          <w:b/>
          <w:sz w:val="36"/>
          <w:szCs w:val="36"/>
        </w:rPr>
        <w:t>年中央农业特色产业发展项目申报表</w:t>
      </w:r>
    </w:p>
    <w:p w:rsidR="008D640F" w:rsidRDefault="008D640F" w:rsidP="008B4CF1">
      <w:pPr>
        <w:spacing w:afterLines="100" w:line="600" w:lineRule="exact"/>
        <w:ind w:firstLine="640"/>
        <w:jc w:val="center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</w:rPr>
        <w:t>（特色主导产业提升：物化补贴）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66"/>
        <w:gridCol w:w="1621"/>
        <w:gridCol w:w="907"/>
        <w:gridCol w:w="1725"/>
        <w:gridCol w:w="803"/>
        <w:gridCol w:w="2538"/>
      </w:tblGrid>
      <w:tr w:rsidR="008D640F" w:rsidRPr="00A83DEE">
        <w:trPr>
          <w:trHeight w:val="748"/>
          <w:jc w:val="center"/>
        </w:trPr>
        <w:tc>
          <w:tcPr>
            <w:tcW w:w="9060" w:type="dxa"/>
            <w:gridSpan w:val="6"/>
            <w:vAlign w:val="center"/>
          </w:tcPr>
          <w:p w:rsidR="008D640F" w:rsidRDefault="008D640F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项目基本信息</w:t>
            </w:r>
          </w:p>
        </w:tc>
      </w:tr>
      <w:tr w:rsidR="008D640F" w:rsidRPr="00A83DEE">
        <w:trPr>
          <w:trHeight w:val="748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594" w:type="dxa"/>
            <w:gridSpan w:val="5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阳新县</w:t>
            </w:r>
            <w:r>
              <w:rPr>
                <w:rFonts w:ascii="黑体" w:eastAsia="黑体" w:hAnsi="黑体" w:cs="黑体"/>
                <w:sz w:val="28"/>
                <w:szCs w:val="28"/>
              </w:rPr>
              <w:t>2020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年中央农业特色产业发展项目</w:t>
            </w:r>
          </w:p>
        </w:tc>
      </w:tr>
      <w:tr w:rsidR="008D640F" w:rsidRPr="00A83DEE">
        <w:trPr>
          <w:trHeight w:val="748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支持范围</w:t>
            </w:r>
          </w:p>
        </w:tc>
        <w:tc>
          <w:tcPr>
            <w:tcW w:w="7594" w:type="dxa"/>
            <w:gridSpan w:val="5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48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2528" w:type="dxa"/>
            <w:gridSpan w:val="2"/>
            <w:vAlign w:val="center"/>
          </w:tcPr>
          <w:p w:rsidR="008D640F" w:rsidRDefault="008D640F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8D640F" w:rsidRDefault="008D640F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538" w:type="dxa"/>
            <w:vAlign w:val="center"/>
          </w:tcPr>
          <w:p w:rsidR="008D640F" w:rsidRDefault="008D640F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48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法人代表</w:t>
            </w:r>
          </w:p>
        </w:tc>
        <w:tc>
          <w:tcPr>
            <w:tcW w:w="1621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</w:t>
            </w:r>
          </w:p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方式</w:t>
            </w:r>
          </w:p>
        </w:tc>
        <w:tc>
          <w:tcPr>
            <w:tcW w:w="1725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基地</w:t>
            </w:r>
          </w:p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2538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030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建设单位基本情况</w:t>
            </w:r>
          </w:p>
        </w:tc>
        <w:tc>
          <w:tcPr>
            <w:tcW w:w="7594" w:type="dxa"/>
            <w:gridSpan w:val="5"/>
            <w:vAlign w:val="center"/>
          </w:tcPr>
          <w:p w:rsidR="008D640F" w:rsidRDefault="008D640F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3090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镇区农业中心意见</w:t>
            </w:r>
          </w:p>
        </w:tc>
        <w:tc>
          <w:tcPr>
            <w:tcW w:w="7594" w:type="dxa"/>
            <w:gridSpan w:val="5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090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专家评审组意见</w:t>
            </w:r>
          </w:p>
        </w:tc>
        <w:tc>
          <w:tcPr>
            <w:tcW w:w="7594" w:type="dxa"/>
            <w:gridSpan w:val="5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090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县特产服务中心意见</w:t>
            </w:r>
          </w:p>
        </w:tc>
        <w:tc>
          <w:tcPr>
            <w:tcW w:w="7594" w:type="dxa"/>
            <w:gridSpan w:val="5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08"/>
          <w:jc w:val="center"/>
        </w:trPr>
        <w:tc>
          <w:tcPr>
            <w:tcW w:w="1466" w:type="dxa"/>
            <w:vAlign w:val="center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县农业农村局意见</w:t>
            </w:r>
          </w:p>
        </w:tc>
        <w:tc>
          <w:tcPr>
            <w:tcW w:w="7594" w:type="dxa"/>
            <w:gridSpan w:val="5"/>
          </w:tcPr>
          <w:p w:rsidR="008D640F" w:rsidRDefault="008D640F">
            <w:pPr>
              <w:snapToGrid w:val="0"/>
              <w:spacing w:line="560" w:lineRule="exact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</w:tbl>
    <w:p w:rsidR="008D640F" w:rsidRDefault="008D640F">
      <w:pPr>
        <w:spacing w:line="560" w:lineRule="exact"/>
        <w:ind w:firstLineChars="0" w:firstLine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 w:hint="eastAsia"/>
          <w:sz w:val="28"/>
          <w:szCs w:val="22"/>
        </w:rPr>
        <w:t>注：需提供营业执照、法人身份证、土地流转合同。</w:t>
      </w:r>
    </w:p>
    <w:p w:rsidR="008D640F" w:rsidRDefault="008D640F" w:rsidP="00AD2282">
      <w:pPr>
        <w:spacing w:line="800" w:lineRule="exact"/>
        <w:ind w:firstLine="640"/>
        <w:jc w:val="left"/>
        <w:rPr>
          <w:rFonts w:ascii="仿宋_GB2312" w:eastAsia="仿宋_GB2312"/>
          <w:bCs/>
          <w:szCs w:val="28"/>
        </w:rPr>
        <w:sectPr w:rsidR="008D64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D640F" w:rsidRDefault="008D640F" w:rsidP="00AD2282">
      <w:pPr>
        <w:spacing w:line="800" w:lineRule="exact"/>
        <w:ind w:firstLine="640"/>
        <w:jc w:val="lef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Cs w:val="28"/>
        </w:rPr>
        <w:t>附件</w:t>
      </w:r>
      <w:r>
        <w:rPr>
          <w:rFonts w:ascii="仿宋_GB2312" w:eastAsia="仿宋_GB2312"/>
          <w:bCs/>
          <w:szCs w:val="28"/>
        </w:rPr>
        <w:t>1</w:t>
      </w:r>
      <w:r>
        <w:rPr>
          <w:rFonts w:ascii="仿宋_GB2312" w:eastAsia="仿宋_GB2312" w:hint="eastAsia"/>
          <w:bCs/>
          <w:sz w:val="28"/>
        </w:rPr>
        <w:t>：</w:t>
      </w:r>
    </w:p>
    <w:p w:rsidR="008D640F" w:rsidRDefault="008D640F">
      <w:pPr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阳新县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年中央农业特色产业发展项目申报表</w:t>
      </w:r>
    </w:p>
    <w:p w:rsidR="008D640F" w:rsidRDefault="008D640F" w:rsidP="008B4CF1">
      <w:pPr>
        <w:spacing w:afterLines="100" w:line="600" w:lineRule="exact"/>
        <w:ind w:firstLine="640"/>
        <w:jc w:val="center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</w:rPr>
        <w:t>（特色主导产业提升：资金补助）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54"/>
        <w:gridCol w:w="1377"/>
        <w:gridCol w:w="1050"/>
        <w:gridCol w:w="1527"/>
        <w:gridCol w:w="846"/>
        <w:gridCol w:w="2593"/>
      </w:tblGrid>
      <w:tr w:rsidR="008D640F" w:rsidRPr="00A83DEE">
        <w:trPr>
          <w:trHeight w:val="748"/>
          <w:jc w:val="center"/>
        </w:trPr>
        <w:tc>
          <w:tcPr>
            <w:tcW w:w="9047" w:type="dxa"/>
            <w:gridSpan w:val="6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项目基本信息</w:t>
            </w: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393" w:type="dxa"/>
            <w:gridSpan w:val="5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阳新县</w:t>
            </w:r>
            <w:r>
              <w:rPr>
                <w:rFonts w:ascii="黑体" w:eastAsia="黑体" w:hAnsi="黑体" w:cs="黑体"/>
                <w:sz w:val="28"/>
                <w:szCs w:val="28"/>
              </w:rPr>
              <w:t>2020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年中央农业特色产业发展项目</w:t>
            </w: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支持范围</w:t>
            </w:r>
          </w:p>
        </w:tc>
        <w:tc>
          <w:tcPr>
            <w:tcW w:w="7393" w:type="dxa"/>
            <w:gridSpan w:val="5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2427" w:type="dxa"/>
            <w:gridSpan w:val="2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593" w:type="dxa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法人代表</w:t>
            </w:r>
          </w:p>
        </w:tc>
        <w:tc>
          <w:tcPr>
            <w:tcW w:w="1377" w:type="dxa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</w:t>
            </w:r>
          </w:p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方式</w:t>
            </w:r>
          </w:p>
        </w:tc>
        <w:tc>
          <w:tcPr>
            <w:tcW w:w="1527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</w:t>
            </w:r>
          </w:p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2593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2494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建设单位基本情况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2494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项目建设内容与规模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2494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项目投资资金概算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镇区农业中心意见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专家评审组意见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县特产服务中心意见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县农业农村局意见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</w:tbl>
    <w:p w:rsidR="008D640F" w:rsidRDefault="008D640F">
      <w:pPr>
        <w:spacing w:line="560" w:lineRule="exact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2"/>
        </w:rPr>
        <w:t>注：需提供营业执照、法人身份证、土地流转合同。</w:t>
      </w:r>
    </w:p>
    <w:p w:rsidR="008D640F" w:rsidRDefault="008D640F" w:rsidP="00AD2282">
      <w:pPr>
        <w:spacing w:line="800" w:lineRule="exact"/>
        <w:ind w:firstLine="640"/>
        <w:jc w:val="left"/>
        <w:rPr>
          <w:rFonts w:ascii="仿宋_GB2312" w:eastAsia="仿宋_GB2312"/>
          <w:bCs/>
          <w:szCs w:val="28"/>
        </w:rPr>
        <w:sectPr w:rsidR="008D640F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D640F" w:rsidRDefault="008D640F" w:rsidP="00AD2282">
      <w:pPr>
        <w:spacing w:line="800" w:lineRule="exact"/>
        <w:ind w:firstLine="640"/>
        <w:jc w:val="lef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Cs w:val="28"/>
        </w:rPr>
        <w:t>附件</w:t>
      </w:r>
      <w:r>
        <w:rPr>
          <w:rFonts w:ascii="仿宋_GB2312" w:eastAsia="仿宋_GB2312"/>
          <w:bCs/>
          <w:szCs w:val="28"/>
        </w:rPr>
        <w:t>2</w:t>
      </w:r>
      <w:r>
        <w:rPr>
          <w:rFonts w:ascii="仿宋_GB2312" w:eastAsia="仿宋_GB2312" w:hint="eastAsia"/>
          <w:bCs/>
          <w:sz w:val="28"/>
        </w:rPr>
        <w:t>：</w:t>
      </w:r>
    </w:p>
    <w:p w:rsidR="008D640F" w:rsidRDefault="008D640F">
      <w:pPr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阳新县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年中央农业特色产业发展项目申报表</w:t>
      </w:r>
    </w:p>
    <w:p w:rsidR="008D640F" w:rsidRDefault="008D640F" w:rsidP="008B4CF1">
      <w:pPr>
        <w:spacing w:afterLines="100" w:line="600" w:lineRule="exact"/>
        <w:ind w:firstLine="640"/>
        <w:jc w:val="center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</w:rPr>
        <w:t>（特色产业提质增效示范基地）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54"/>
        <w:gridCol w:w="1377"/>
        <w:gridCol w:w="1050"/>
        <w:gridCol w:w="1527"/>
        <w:gridCol w:w="846"/>
        <w:gridCol w:w="2593"/>
      </w:tblGrid>
      <w:tr w:rsidR="008D640F" w:rsidRPr="00A83DEE">
        <w:trPr>
          <w:trHeight w:val="748"/>
          <w:jc w:val="center"/>
        </w:trPr>
        <w:tc>
          <w:tcPr>
            <w:tcW w:w="9047" w:type="dxa"/>
            <w:gridSpan w:val="6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项目基本信息</w:t>
            </w: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393" w:type="dxa"/>
            <w:gridSpan w:val="5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阳新县</w:t>
            </w:r>
            <w:r>
              <w:rPr>
                <w:rFonts w:ascii="黑体" w:eastAsia="黑体" w:hAnsi="黑体" w:cs="黑体"/>
                <w:sz w:val="28"/>
                <w:szCs w:val="28"/>
              </w:rPr>
              <w:t>2020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年中央农业特色产业发展项目</w:t>
            </w: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支持范围</w:t>
            </w:r>
          </w:p>
        </w:tc>
        <w:tc>
          <w:tcPr>
            <w:tcW w:w="7393" w:type="dxa"/>
            <w:gridSpan w:val="5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2427" w:type="dxa"/>
            <w:gridSpan w:val="2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593" w:type="dxa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48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法人代表</w:t>
            </w:r>
          </w:p>
        </w:tc>
        <w:tc>
          <w:tcPr>
            <w:tcW w:w="1377" w:type="dxa"/>
            <w:vAlign w:val="center"/>
          </w:tcPr>
          <w:p w:rsidR="008D640F" w:rsidRDefault="008D640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</w:t>
            </w:r>
          </w:p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方式</w:t>
            </w:r>
          </w:p>
        </w:tc>
        <w:tc>
          <w:tcPr>
            <w:tcW w:w="1527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</w:t>
            </w:r>
          </w:p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2593" w:type="dxa"/>
            <w:vAlign w:val="center"/>
          </w:tcPr>
          <w:p w:rsidR="008D640F" w:rsidRDefault="008D640F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640F" w:rsidRPr="00A83DEE">
        <w:trPr>
          <w:trHeight w:val="7313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建设单位基本情况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436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项目建设内容与规模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436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项目投资资金概算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436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项目进度安排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镇区农业中心意见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专家评审组意见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县特产服务中心意见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640F" w:rsidRPr="00A83DEE">
        <w:trPr>
          <w:trHeight w:val="3175"/>
          <w:jc w:val="center"/>
        </w:trPr>
        <w:tc>
          <w:tcPr>
            <w:tcW w:w="1654" w:type="dxa"/>
            <w:vAlign w:val="center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县农业农村局意见</w:t>
            </w:r>
          </w:p>
        </w:tc>
        <w:tc>
          <w:tcPr>
            <w:tcW w:w="7393" w:type="dxa"/>
            <w:gridSpan w:val="5"/>
          </w:tcPr>
          <w:p w:rsidR="008D640F" w:rsidRDefault="008D640F">
            <w:pPr>
              <w:snapToGrid w:val="0"/>
              <w:spacing w:line="240" w:lineRule="auto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</w:tbl>
    <w:p w:rsidR="008D640F" w:rsidRDefault="008D640F">
      <w:pPr>
        <w:spacing w:line="560" w:lineRule="exact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2"/>
        </w:rPr>
        <w:t>注：需提供营业执照、法人身份证、土地流转合同。</w:t>
      </w:r>
    </w:p>
    <w:sectPr w:rsidR="008D640F" w:rsidSect="00C86B51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0F" w:rsidRDefault="008D640F">
      <w:pPr>
        <w:spacing w:line="240" w:lineRule="auto"/>
        <w:ind w:firstLine="640"/>
      </w:pPr>
      <w:r>
        <w:separator/>
      </w:r>
    </w:p>
  </w:endnote>
  <w:endnote w:type="continuationSeparator" w:id="0">
    <w:p w:rsidR="008D640F" w:rsidRDefault="008D640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大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917E75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3F6E6F">
    <w:pPr>
      <w:pStyle w:val="Footer"/>
      <w:tabs>
        <w:tab w:val="clear" w:pos="4153"/>
      </w:tabs>
      <w:ind w:firstLine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njm/RAQAAogMAAA4AAABkcnMvZTJvRG9jLnhtbK1TzY7TMBC+I/EO&#10;lu80adGu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gNJY5bHPjlx/fLz9+XX9/I&#10;MsvTB2gw6yFgXhre+gGXZr4HvMysBxVt/iIfgnEU93wVVw6JiPxovVqvawwJjM0O4lePz0OE9E56&#10;S7LBaMTpFVH56QOkMXVOydWcv9fGlAkaR3pGb1/f1OXBNYLgxmGNTGJsNltp2A8Ts71vz0isxw1g&#10;1OHCU2LeOxQ4L8tsxNnYz8YxRH3osMdlqQfhzTFhN6XJXGGEnQrj6ArNac3ybvztl6zHX2v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g545v0QEAAKIDAAAOAAAAAAAAAAEAIAAAAB8BAABk&#10;cnMvZTJvRG9jLnhtbFBLBQYAAAAABgAGAFkBAABiBQAAAAA=&#10;" filled="f" stroked="f" strokeweight=".5pt">
          <v:textbox style="mso-fit-shape-to-text:t" inset="0,0,0,0">
            <w:txbxContent>
              <w:p w:rsidR="008D640F" w:rsidRDefault="008D640F" w:rsidP="00AD2282">
                <w:pPr>
                  <w:pStyle w:val="Footer"/>
                  <w:ind w:firstLine="360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917E75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3F6E6F">
    <w:pPr>
      <w:pStyle w:val="Footer"/>
      <w:tabs>
        <w:tab w:val="clear" w:pos="4153"/>
      </w:tabs>
      <w:ind w:firstLine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 filled="f" stroked="f" strokeweight=".5pt">
          <v:textbox style="mso-fit-shape-to-text:t" inset="0,0,0,0">
            <w:txbxContent>
              <w:p w:rsidR="008D640F" w:rsidRDefault="008D640F" w:rsidP="00AD2282">
                <w:pPr>
                  <w:pStyle w:val="Footer"/>
                  <w:ind w:firstLine="360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3F6E6F">
    <w:pPr>
      <w:pStyle w:val="Footer"/>
      <w:tabs>
        <w:tab w:val="clear" w:pos="4153"/>
      </w:tabs>
      <w:ind w:firstLine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 filled="f" stroked="f" strokeweight=".5pt">
          <v:textbox style="mso-fit-shape-to-text:t" inset="0,0,0,0">
            <w:txbxContent>
              <w:p w:rsidR="008D640F" w:rsidRDefault="008D640F" w:rsidP="00AD2282">
                <w:pPr>
                  <w:pStyle w:val="Footer"/>
                  <w:ind w:firstLine="360"/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0F" w:rsidRDefault="008D640F">
      <w:pPr>
        <w:spacing w:line="240" w:lineRule="auto"/>
        <w:ind w:firstLine="640"/>
      </w:pPr>
      <w:r>
        <w:separator/>
      </w:r>
    </w:p>
  </w:footnote>
  <w:footnote w:type="continuationSeparator" w:id="0">
    <w:p w:rsidR="008D640F" w:rsidRDefault="008D640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917E7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8B4CF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0F" w:rsidRDefault="008D640F" w:rsidP="00917E7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E834D02"/>
    <w:rsid w:val="00114469"/>
    <w:rsid w:val="003F6E6F"/>
    <w:rsid w:val="006C01FE"/>
    <w:rsid w:val="00704DE3"/>
    <w:rsid w:val="008B4CF1"/>
    <w:rsid w:val="008D640F"/>
    <w:rsid w:val="00917E75"/>
    <w:rsid w:val="00A05E69"/>
    <w:rsid w:val="00A83DEE"/>
    <w:rsid w:val="00AD2282"/>
    <w:rsid w:val="00C86B51"/>
    <w:rsid w:val="00D42D34"/>
    <w:rsid w:val="00E201BC"/>
    <w:rsid w:val="05B57F6F"/>
    <w:rsid w:val="06D1508F"/>
    <w:rsid w:val="06D63E80"/>
    <w:rsid w:val="087C6EC0"/>
    <w:rsid w:val="0EC0771F"/>
    <w:rsid w:val="105A18C4"/>
    <w:rsid w:val="15C73515"/>
    <w:rsid w:val="18123C8D"/>
    <w:rsid w:val="19F744A0"/>
    <w:rsid w:val="1DCE2758"/>
    <w:rsid w:val="1E834D02"/>
    <w:rsid w:val="20650FAD"/>
    <w:rsid w:val="22A51440"/>
    <w:rsid w:val="2C9928C9"/>
    <w:rsid w:val="2CA11B2F"/>
    <w:rsid w:val="2E0D5516"/>
    <w:rsid w:val="32EE7483"/>
    <w:rsid w:val="33AF7575"/>
    <w:rsid w:val="349C69DC"/>
    <w:rsid w:val="352F0A28"/>
    <w:rsid w:val="36B40D5A"/>
    <w:rsid w:val="38980857"/>
    <w:rsid w:val="39FD5FEA"/>
    <w:rsid w:val="3AE837AC"/>
    <w:rsid w:val="3CA10C80"/>
    <w:rsid w:val="3CC97000"/>
    <w:rsid w:val="4367792D"/>
    <w:rsid w:val="44954942"/>
    <w:rsid w:val="44E46ABA"/>
    <w:rsid w:val="4C851E03"/>
    <w:rsid w:val="4C885AF4"/>
    <w:rsid w:val="4CF02398"/>
    <w:rsid w:val="530B68EB"/>
    <w:rsid w:val="57C46983"/>
    <w:rsid w:val="5BEC607F"/>
    <w:rsid w:val="68762D1C"/>
    <w:rsid w:val="6AC1343A"/>
    <w:rsid w:val="6ACD7626"/>
    <w:rsid w:val="6ED6200F"/>
    <w:rsid w:val="6F4E34F2"/>
    <w:rsid w:val="71525EF1"/>
    <w:rsid w:val="7CBE41DD"/>
    <w:rsid w:val="7E511DD4"/>
    <w:rsid w:val="7F0E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B51"/>
    <w:pPr>
      <w:widowControl w:val="0"/>
      <w:spacing w:line="620" w:lineRule="exact"/>
      <w:ind w:firstLineChars="200" w:firstLine="723"/>
      <w:jc w:val="both"/>
    </w:pPr>
    <w:rPr>
      <w:rFonts w:eastAsia="仿宋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B51"/>
    <w:pPr>
      <w:keepNext/>
      <w:keepLines/>
      <w:spacing w:line="576" w:lineRule="auto"/>
      <w:outlineLvl w:val="0"/>
    </w:pPr>
    <w:rPr>
      <w:rFonts w:eastAsia="黑体"/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B51"/>
    <w:pPr>
      <w:keepNext/>
      <w:keepLines/>
      <w:spacing w:line="413" w:lineRule="auto"/>
      <w:outlineLvl w:val="1"/>
    </w:pPr>
    <w:rPr>
      <w:rFonts w:ascii="Arial" w:eastAsia="楷体" w:hAnsi="Arial"/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仿宋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C86B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6B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86B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7</Pages>
  <Words>99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</cp:revision>
  <cp:lastPrinted>2020-09-07T02:22:00Z</cp:lastPrinted>
  <dcterms:created xsi:type="dcterms:W3CDTF">2020-09-02T08:37:00Z</dcterms:created>
  <dcterms:modified xsi:type="dcterms:W3CDTF">2021-07-13T10:14:00Z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508170732_cloud</vt:lpwstr>
  </property>
  <property fmtid="{D5CDD505-2E9C-101B-9397-08002B2CF9AE}" pid="4" name="ICV">
    <vt:lpwstr>255305B670D240EAA3017CDA1350A64F</vt:lpwstr>
  </property>
</Properties>
</file>